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6E4F" w14:textId="77777777" w:rsidR="00E2236F" w:rsidRDefault="00000000">
      <w:pPr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14:paraId="0A9E7ADC" w14:textId="77777777" w:rsidR="00E2236F" w:rsidRDefault="00000000">
      <w:r>
        <w:rPr>
          <w:sz w:val="21"/>
          <w:szCs w:val="21"/>
        </w:rPr>
        <w:t>(</w:t>
      </w:r>
      <w:r>
        <w:rPr>
          <w:i/>
          <w:sz w:val="21"/>
          <w:szCs w:val="21"/>
        </w:rPr>
        <w:t>ime i prezime / naziv ponuditelja)</w:t>
      </w:r>
    </w:p>
    <w:p w14:paraId="7CDBF933" w14:textId="77777777" w:rsidR="00E2236F" w:rsidRDefault="00E2236F">
      <w:pPr>
        <w:rPr>
          <w:i/>
          <w:sz w:val="21"/>
          <w:szCs w:val="21"/>
        </w:rPr>
      </w:pPr>
    </w:p>
    <w:p w14:paraId="1DF40AF9" w14:textId="77777777" w:rsidR="00E2236F" w:rsidRDefault="00000000">
      <w:r>
        <w:rPr>
          <w:sz w:val="21"/>
          <w:szCs w:val="21"/>
        </w:rPr>
        <w:t>______</w:t>
      </w:r>
      <w:r>
        <w:rPr>
          <w:i/>
          <w:sz w:val="21"/>
          <w:szCs w:val="21"/>
        </w:rPr>
        <w:t>___________________________</w:t>
      </w:r>
    </w:p>
    <w:p w14:paraId="3655A63C" w14:textId="77777777" w:rsidR="00E2236F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(adresa prebivališta / sjedišta ponuditelja)</w:t>
      </w:r>
    </w:p>
    <w:p w14:paraId="0ED712FB" w14:textId="77777777" w:rsidR="00E2236F" w:rsidRDefault="00E2236F">
      <w:pPr>
        <w:rPr>
          <w:i/>
          <w:sz w:val="21"/>
          <w:szCs w:val="21"/>
        </w:rPr>
      </w:pPr>
    </w:p>
    <w:p w14:paraId="6BFFF016" w14:textId="77777777" w:rsidR="00E2236F" w:rsidRDefault="00000000">
      <w:r>
        <w:rPr>
          <w:sz w:val="21"/>
          <w:szCs w:val="21"/>
        </w:rPr>
        <w:t>_________________________________</w:t>
      </w:r>
    </w:p>
    <w:p w14:paraId="54AA7214" w14:textId="77777777" w:rsidR="00E2236F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(OIB ponuditelja)</w:t>
      </w:r>
    </w:p>
    <w:p w14:paraId="29E74D4C" w14:textId="77777777" w:rsidR="00E2236F" w:rsidRDefault="00E2236F">
      <w:pPr>
        <w:rPr>
          <w:i/>
          <w:sz w:val="21"/>
          <w:szCs w:val="21"/>
        </w:rPr>
      </w:pPr>
    </w:p>
    <w:p w14:paraId="298D22E5" w14:textId="77777777" w:rsidR="00E2236F" w:rsidRDefault="00000000">
      <w:r>
        <w:rPr>
          <w:i/>
          <w:sz w:val="21"/>
          <w:szCs w:val="21"/>
        </w:rPr>
        <w:t>________________________________</w:t>
      </w:r>
    </w:p>
    <w:p w14:paraId="26806D35" w14:textId="77777777" w:rsidR="00E2236F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(kontakt telefon)</w:t>
      </w:r>
    </w:p>
    <w:p w14:paraId="27EA3EB5" w14:textId="77777777" w:rsidR="00E2236F" w:rsidRDefault="00E2236F">
      <w:pPr>
        <w:rPr>
          <w:i/>
          <w:sz w:val="21"/>
          <w:szCs w:val="21"/>
        </w:rPr>
      </w:pPr>
    </w:p>
    <w:p w14:paraId="60745EEC" w14:textId="77777777" w:rsidR="00E2236F" w:rsidRDefault="00000000">
      <w:pPr>
        <w:rPr>
          <w:sz w:val="21"/>
          <w:szCs w:val="21"/>
        </w:rPr>
      </w:pPr>
      <w:r>
        <w:rPr>
          <w:sz w:val="21"/>
          <w:szCs w:val="21"/>
        </w:rPr>
        <w:t>U Vukovaru, _______________ 2025. godine</w:t>
      </w:r>
    </w:p>
    <w:p w14:paraId="6B6A7446" w14:textId="77777777" w:rsidR="00E2236F" w:rsidRDefault="00000000">
      <w:r>
        <w:rPr>
          <w:sz w:val="21"/>
          <w:szCs w:val="21"/>
        </w:rPr>
        <w:t xml:space="preserve">                                                                                                                 </w:t>
      </w:r>
      <w:r>
        <w:rPr>
          <w:b/>
          <w:sz w:val="21"/>
          <w:szCs w:val="21"/>
        </w:rPr>
        <w:t>GRAD VUKOVAR</w:t>
      </w:r>
    </w:p>
    <w:p w14:paraId="6DFB9AE3" w14:textId="77777777" w:rsidR="00E2236F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Dr. Franje Tuđmana br. 1, 32000 Vukovar</w:t>
      </w:r>
    </w:p>
    <w:p w14:paraId="6871E13C" w14:textId="77777777" w:rsidR="00E2236F" w:rsidRDefault="00E2236F">
      <w:pPr>
        <w:rPr>
          <w:b/>
          <w:sz w:val="21"/>
          <w:szCs w:val="21"/>
        </w:rPr>
      </w:pPr>
    </w:p>
    <w:p w14:paraId="73DAB4DA" w14:textId="77777777" w:rsidR="00E2236F" w:rsidRDefault="00000000">
      <w:r>
        <w:rPr>
          <w:b/>
          <w:sz w:val="21"/>
          <w:szCs w:val="21"/>
        </w:rPr>
        <w:t>PREDMET</w:t>
      </w:r>
      <w:r>
        <w:rPr>
          <w:sz w:val="21"/>
          <w:szCs w:val="21"/>
        </w:rPr>
        <w:t>:</w:t>
      </w:r>
      <w:r>
        <w:rPr>
          <w:i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Prijava na Natječaj za davanje u najam stambene jedinice u vlasništvu  Grada Vukovara</w:t>
      </w:r>
    </w:p>
    <w:p w14:paraId="28590B47" w14:textId="77777777" w:rsidR="00E2236F" w:rsidRDefault="00E2236F">
      <w:pPr>
        <w:jc w:val="both"/>
        <w:rPr>
          <w:sz w:val="21"/>
          <w:szCs w:val="21"/>
        </w:rPr>
      </w:pPr>
    </w:p>
    <w:p w14:paraId="7B1274D6" w14:textId="77777777" w:rsidR="00E2236F" w:rsidRDefault="00000000">
      <w:pPr>
        <w:jc w:val="both"/>
      </w:pPr>
      <w:r>
        <w:rPr>
          <w:sz w:val="21"/>
          <w:szCs w:val="21"/>
        </w:rPr>
        <w:t xml:space="preserve">Prijavljujem se na Natječaj za davanje u najam stambene jedinice u vlasništvu  Grada Vukovara po slobodno ugovorenoj najamnini i to za:  </w:t>
      </w:r>
      <w:proofErr w:type="spellStart"/>
      <w:r>
        <w:rPr>
          <w:bCs/>
          <w:sz w:val="21"/>
          <w:szCs w:val="21"/>
          <w:lang w:val="en-US"/>
        </w:rPr>
        <w:t>Olajnica</w:t>
      </w:r>
      <w:proofErr w:type="spellEnd"/>
      <w:r>
        <w:rPr>
          <w:bCs/>
          <w:sz w:val="21"/>
          <w:szCs w:val="21"/>
          <w:lang w:val="en-US"/>
        </w:rPr>
        <w:t xml:space="preserve"> 10, stan br. </w:t>
      </w:r>
      <w:proofErr w:type="gramStart"/>
      <w:r>
        <w:rPr>
          <w:bCs/>
          <w:sz w:val="21"/>
          <w:szCs w:val="21"/>
          <w:lang w:val="en-US"/>
        </w:rPr>
        <w:t>30,  u</w:t>
      </w:r>
      <w:proofErr w:type="gram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potkrovlju</w:t>
      </w:r>
      <w:proofErr w:type="spellEnd"/>
      <w:r>
        <w:rPr>
          <w:bCs/>
          <w:sz w:val="21"/>
          <w:szCs w:val="21"/>
          <w:lang w:val="en-US"/>
        </w:rPr>
        <w:t xml:space="preserve">, </w:t>
      </w:r>
      <w:proofErr w:type="spellStart"/>
      <w:r>
        <w:rPr>
          <w:bCs/>
          <w:sz w:val="21"/>
          <w:szCs w:val="21"/>
          <w:lang w:val="en-US"/>
        </w:rPr>
        <w:t>lijevo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naprijed</w:t>
      </w:r>
      <w:proofErr w:type="spellEnd"/>
      <w:r>
        <w:rPr>
          <w:bCs/>
          <w:sz w:val="21"/>
          <w:szCs w:val="21"/>
          <w:lang w:val="en-US"/>
        </w:rPr>
        <w:t xml:space="preserve">, </w:t>
      </w:r>
      <w:proofErr w:type="spellStart"/>
      <w:r>
        <w:rPr>
          <w:bCs/>
          <w:sz w:val="21"/>
          <w:szCs w:val="21"/>
          <w:lang w:val="en-US"/>
        </w:rPr>
        <w:t>površine</w:t>
      </w:r>
      <w:proofErr w:type="spellEnd"/>
      <w:r>
        <w:rPr>
          <w:bCs/>
          <w:sz w:val="21"/>
          <w:szCs w:val="21"/>
          <w:lang w:val="en-US"/>
        </w:rPr>
        <w:t xml:space="preserve"> 44,95 m2, </w:t>
      </w:r>
      <w:proofErr w:type="spellStart"/>
      <w:r>
        <w:rPr>
          <w:bCs/>
          <w:sz w:val="21"/>
          <w:szCs w:val="21"/>
          <w:lang w:val="en-US"/>
        </w:rPr>
        <w:t>povezan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sa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suvlasničkim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dijelom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nekretnine</w:t>
      </w:r>
      <w:proofErr w:type="spellEnd"/>
      <w:r>
        <w:rPr>
          <w:bCs/>
          <w:sz w:val="21"/>
          <w:szCs w:val="21"/>
          <w:lang w:val="en-US"/>
        </w:rPr>
        <w:t xml:space="preserve"> koji je </w:t>
      </w:r>
      <w:proofErr w:type="spellStart"/>
      <w:r>
        <w:rPr>
          <w:bCs/>
          <w:sz w:val="21"/>
          <w:szCs w:val="21"/>
          <w:lang w:val="en-US"/>
        </w:rPr>
        <w:t>jednako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velik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kao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i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dijelovi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ostalih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suvlasnika</w:t>
      </w:r>
      <w:proofErr w:type="spellEnd"/>
      <w:r>
        <w:rPr>
          <w:bCs/>
          <w:sz w:val="21"/>
          <w:szCs w:val="21"/>
          <w:lang w:val="en-US"/>
        </w:rPr>
        <w:t xml:space="preserve">, ETAŽNO VLASNIŠTVO (E-30), </w:t>
      </w:r>
      <w:proofErr w:type="spellStart"/>
      <w:r>
        <w:rPr>
          <w:bCs/>
          <w:sz w:val="21"/>
          <w:szCs w:val="21"/>
          <w:lang w:val="en-US"/>
        </w:rPr>
        <w:t>na</w:t>
      </w:r>
      <w:proofErr w:type="spellEnd"/>
      <w:r>
        <w:rPr>
          <w:bCs/>
          <w:sz w:val="21"/>
          <w:szCs w:val="21"/>
          <w:lang w:val="en-US"/>
        </w:rPr>
        <w:t xml:space="preserve"> k.č.br. 1693/2, zk.ul.br. 15353 </w:t>
      </w:r>
      <w:proofErr w:type="spellStart"/>
      <w:r>
        <w:rPr>
          <w:bCs/>
          <w:sz w:val="21"/>
          <w:szCs w:val="21"/>
          <w:lang w:val="en-US"/>
        </w:rPr>
        <w:t>k.o.</w:t>
      </w:r>
      <w:proofErr w:type="spellEnd"/>
      <w:r>
        <w:rPr>
          <w:bCs/>
          <w:sz w:val="21"/>
          <w:szCs w:val="21"/>
          <w:lang w:val="en-US"/>
        </w:rPr>
        <w:t xml:space="preserve"> </w:t>
      </w:r>
      <w:proofErr w:type="spellStart"/>
      <w:r>
        <w:rPr>
          <w:bCs/>
          <w:sz w:val="21"/>
          <w:szCs w:val="21"/>
          <w:lang w:val="en-US"/>
        </w:rPr>
        <w:t>Vukovar</w:t>
      </w:r>
      <w:proofErr w:type="spellEnd"/>
      <w:r>
        <w:rPr>
          <w:bCs/>
          <w:sz w:val="21"/>
          <w:szCs w:val="21"/>
          <w:lang w:val="en-US"/>
        </w:rPr>
        <w:t>.</w:t>
      </w:r>
    </w:p>
    <w:p w14:paraId="0E1931FA" w14:textId="77777777" w:rsidR="00E2236F" w:rsidRDefault="00E2236F">
      <w:pPr>
        <w:jc w:val="both"/>
        <w:rPr>
          <w:b/>
          <w:bCs/>
          <w:sz w:val="21"/>
          <w:szCs w:val="21"/>
          <w:lang w:val="en-US"/>
        </w:rPr>
      </w:pPr>
    </w:p>
    <w:p w14:paraId="779EFD96" w14:textId="77777777" w:rsidR="00E2236F" w:rsidRDefault="00000000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Ponuđeni iznos mjesečne najamnine je eura________________ (bez PDV-a), </w:t>
      </w:r>
    </w:p>
    <w:p w14:paraId="2973656B" w14:textId="77777777" w:rsidR="00E2236F" w:rsidRDefault="00E2236F">
      <w:pPr>
        <w:jc w:val="both"/>
        <w:rPr>
          <w:sz w:val="21"/>
          <w:szCs w:val="21"/>
        </w:rPr>
      </w:pPr>
    </w:p>
    <w:p w14:paraId="4B069283" w14:textId="77777777" w:rsidR="00E2236F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(slovima eura:_________________________________________________________________________). </w:t>
      </w:r>
    </w:p>
    <w:p w14:paraId="562F80DB" w14:textId="77777777" w:rsidR="00E2236F" w:rsidRDefault="00E2236F">
      <w:pPr>
        <w:jc w:val="both"/>
        <w:rPr>
          <w:sz w:val="21"/>
          <w:szCs w:val="21"/>
        </w:rPr>
      </w:pPr>
    </w:p>
    <w:p w14:paraId="776F4685" w14:textId="77777777" w:rsidR="00E2236F" w:rsidRDefault="00000000">
      <w:pPr>
        <w:jc w:val="both"/>
      </w:pPr>
      <w:r>
        <w:rPr>
          <w:b/>
          <w:sz w:val="21"/>
          <w:szCs w:val="21"/>
        </w:rPr>
        <w:t xml:space="preserve">Prijavi prilažem sljedeću dokumentaciju navedenu u natječaju </w:t>
      </w:r>
      <w:r>
        <w:rPr>
          <w:b/>
          <w:i/>
          <w:sz w:val="21"/>
          <w:szCs w:val="21"/>
        </w:rPr>
        <w:t>(zaokružiti broj ispred naznake priloga koji se dostavlja uz prijavu)</w:t>
      </w:r>
      <w:r>
        <w:rPr>
          <w:b/>
          <w:sz w:val="21"/>
          <w:szCs w:val="21"/>
        </w:rPr>
        <w:t>:</w:t>
      </w:r>
    </w:p>
    <w:p w14:paraId="02F14AEA" w14:textId="77777777" w:rsidR="00E2236F" w:rsidRDefault="00000000">
      <w:pPr>
        <w:pStyle w:val="Bezproreda"/>
        <w:numPr>
          <w:ilvl w:val="0"/>
          <w:numId w:val="1"/>
        </w:numPr>
        <w:ind w:left="426"/>
      </w:pPr>
      <w:r>
        <w:rPr>
          <w:rFonts w:ascii="Times New Roman" w:hAnsi="Times New Roman"/>
          <w:bCs/>
          <w:sz w:val="21"/>
          <w:szCs w:val="21"/>
        </w:rPr>
        <w:t xml:space="preserve">popunjen i potpisan obrazac prijave na natječaj (obrazac se nalazi u privitku natječaja na web stranici Grada Vukovara: </w:t>
      </w:r>
      <w:hyperlink r:id="rId7" w:history="1">
        <w:r>
          <w:rPr>
            <w:rStyle w:val="Hiperveza"/>
            <w:rFonts w:ascii="Times New Roman" w:hAnsi="Times New Roman"/>
            <w:bCs/>
            <w:sz w:val="21"/>
            <w:szCs w:val="21"/>
          </w:rPr>
          <w:t>www.vukovar.hr</w:t>
        </w:r>
      </w:hyperlink>
      <w:r>
        <w:rPr>
          <w:rFonts w:ascii="Times New Roman" w:hAnsi="Times New Roman"/>
          <w:bCs/>
          <w:sz w:val="21"/>
          <w:szCs w:val="21"/>
        </w:rPr>
        <w:t>),</w:t>
      </w:r>
    </w:p>
    <w:p w14:paraId="7DD3AA60" w14:textId="77777777" w:rsidR="00E2236F" w:rsidRDefault="00000000">
      <w:pPr>
        <w:pStyle w:val="Bezprored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preslika osobne iskaznice za ponuditelje fizičke osobe državljane Republike Hrvatske ili odgovarajući dokument (preveden na hrvatski jezik od strane ovlaštenog sudskog tumača) kojim se dokazuje prebivalište i državljanstvo za ponuditelje koji nisu državljani Republike Hrvatske,</w:t>
      </w:r>
    </w:p>
    <w:p w14:paraId="3C3C2DFF" w14:textId="77777777" w:rsidR="00E2236F" w:rsidRDefault="00000000">
      <w:pPr>
        <w:pStyle w:val="Bezprored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za ponuditelje pravne osobe preslika izvatka iz sudskog, obrtnog, strukovnog ili drugog odgovarajućeg registra ili potvrdu trgovačkog suda ili drugog nadležnog tijela u državi poslovnog </w:t>
      </w:r>
      <w:proofErr w:type="spellStart"/>
      <w:r>
        <w:rPr>
          <w:rFonts w:ascii="Times New Roman" w:hAnsi="Times New Roman"/>
          <w:bCs/>
          <w:sz w:val="21"/>
          <w:szCs w:val="21"/>
        </w:rPr>
        <w:t>nastana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gospodarskog subjekta kojim se dokazuje pravna sposobnost ponuditelja (dokumentacija ne smije biti starija od 6 mjeseci ),</w:t>
      </w:r>
    </w:p>
    <w:p w14:paraId="6BBD69A0" w14:textId="77777777" w:rsidR="00E2236F" w:rsidRDefault="00000000">
      <w:pPr>
        <w:pStyle w:val="Bezproreda"/>
        <w:numPr>
          <w:ilvl w:val="0"/>
          <w:numId w:val="1"/>
        </w:numPr>
        <w:ind w:left="426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dokaz o izvršenoj uplati jamčevine,</w:t>
      </w:r>
    </w:p>
    <w:p w14:paraId="5C89FEBB" w14:textId="77777777" w:rsidR="00E2236F" w:rsidRDefault="00000000">
      <w:pPr>
        <w:pStyle w:val="Bezproreda"/>
        <w:numPr>
          <w:ilvl w:val="0"/>
          <w:numId w:val="1"/>
        </w:numPr>
        <w:ind w:left="426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izvornik ili ovjerenu presliku potvrde o nepostojanju dospjelog nepodmirenog dugovanja prema: </w:t>
      </w:r>
    </w:p>
    <w:p w14:paraId="34FE4372" w14:textId="77777777" w:rsidR="00E2236F" w:rsidRDefault="00000000">
      <w:pPr>
        <w:pStyle w:val="Bezproreda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     a) državnom proračunu (potvrda Porezne uprave), </w:t>
      </w:r>
    </w:p>
    <w:p w14:paraId="196E3B64" w14:textId="77777777" w:rsidR="00E2236F" w:rsidRDefault="00000000">
      <w:pPr>
        <w:pStyle w:val="Bezproreda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     b) gradskom proračunu (potvrda Upravnog odjela za financije i nabavu Grada Vukovara) i</w:t>
      </w:r>
    </w:p>
    <w:p w14:paraId="34E9300A" w14:textId="77777777" w:rsidR="00E2236F" w:rsidRDefault="00000000">
      <w:pPr>
        <w:pStyle w:val="Bezproreda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     koja ne smije biti starija od 30 dana od dana objave ovog javnog prikupljanja ponuda,</w:t>
      </w:r>
    </w:p>
    <w:p w14:paraId="70E4B8C3" w14:textId="77777777" w:rsidR="00E2236F" w:rsidRDefault="00000000">
      <w:pPr>
        <w:pStyle w:val="Bezproreda"/>
        <w:numPr>
          <w:ilvl w:val="0"/>
          <w:numId w:val="1"/>
        </w:numPr>
        <w:ind w:left="426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presliku broja tekućeg ili žiro računa ponuditelja na koji će se izvršiti povrat uplaćene jamčevine u slučaju da isti nije najpovoljniji ponuditelj,</w:t>
      </w:r>
    </w:p>
    <w:p w14:paraId="1190F579" w14:textId="77777777" w:rsidR="00E2236F" w:rsidRDefault="00000000">
      <w:pPr>
        <w:pStyle w:val="Bezprored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izjavu ponuditelja, kojom se obvezuje da će u slučaju ako njegova ponuda bude prihvaćena, sklopiti  ugovor o najmu na njegov trošak, da u cijelosti prihvaća uvjete natječaja, te da njegova ponuda ostaje na snazi 90 dana, računajući od dana otvaranja ponuda.</w:t>
      </w:r>
    </w:p>
    <w:p w14:paraId="0125D457" w14:textId="77777777" w:rsidR="00E2236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Svojim potpisom pristajem da Grad Vukovar, Vukovar, Dr. Franje Tuđmana 1, kao voditelj obrade, prikuplja i obrađuje moje osobne podatke prikupljene na temelju ovog javnog natječaja, te da se koriste u svrhu postupanja po Natječaju za </w:t>
      </w:r>
    </w:p>
    <w:p w14:paraId="234FB59F" w14:textId="77777777" w:rsidR="00E2236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davanje u najam stambene jedinice u vlasništvu  Grada Vukovara, na temelju javnog prikupljanja ponuda, KLASA: 372-08/24-01/2, URBROJ: 2196-1-02-25-13 od 09. svibnja 2025. godine, a čuvat će se sukladno propisima.</w:t>
      </w:r>
    </w:p>
    <w:p w14:paraId="43F74817" w14:textId="77777777" w:rsidR="00E2236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Izjavljujem da su svi podaci navedeni u obrascu točni i istiniti te da sam od strane voditelja obrade upoznat sa svrhom, osnovom i vrstom obrade mojih osobnih podataka. </w:t>
      </w:r>
    </w:p>
    <w:p w14:paraId="00956999" w14:textId="77777777" w:rsidR="00E2236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prava ispitanika: 032 456 588.</w:t>
      </w:r>
    </w:p>
    <w:p w14:paraId="7F00B618" w14:textId="77777777" w:rsidR="00E2236F" w:rsidRDefault="00000000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_________________________</w:t>
      </w:r>
    </w:p>
    <w:p w14:paraId="5956BAAB" w14:textId="77777777" w:rsidR="00E2236F" w:rsidRDefault="00E2236F">
      <w:pPr>
        <w:ind w:right="-567"/>
        <w:rPr>
          <w:i/>
          <w:sz w:val="21"/>
          <w:szCs w:val="21"/>
        </w:rPr>
      </w:pPr>
    </w:p>
    <w:p w14:paraId="6F44128D" w14:textId="77777777" w:rsidR="00E2236F" w:rsidRDefault="00000000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ponuditelja/zakonskog zastupnika ponuditelja</w:t>
      </w:r>
    </w:p>
    <w:p w14:paraId="2188A2A9" w14:textId="77777777" w:rsidR="00E2236F" w:rsidRDefault="00000000">
      <w:pPr>
        <w:pStyle w:val="Odlomakpopisa"/>
        <w:ind w:left="3969" w:right="-567"/>
        <w:jc w:val="center"/>
      </w:pPr>
      <w:r>
        <w:rPr>
          <w:i/>
          <w:sz w:val="21"/>
          <w:szCs w:val="21"/>
        </w:rPr>
        <w:t>pečat (ako je primjenjivo)</w:t>
      </w:r>
      <w:r>
        <w:rPr>
          <w:sz w:val="21"/>
          <w:szCs w:val="21"/>
        </w:rPr>
        <w:tab/>
      </w:r>
    </w:p>
    <w:sectPr w:rsidR="00E2236F">
      <w:pgSz w:w="11906" w:h="16838"/>
      <w:pgMar w:top="851" w:right="851" w:bottom="851" w:left="85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6DB9" w14:textId="77777777" w:rsidR="001C3644" w:rsidRDefault="001C3644">
      <w:r>
        <w:separator/>
      </w:r>
    </w:p>
  </w:endnote>
  <w:endnote w:type="continuationSeparator" w:id="0">
    <w:p w14:paraId="5AD84D6A" w14:textId="77777777" w:rsidR="001C3644" w:rsidRDefault="001C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6353" w14:textId="77777777" w:rsidR="001C3644" w:rsidRDefault="001C3644">
      <w:r>
        <w:rPr>
          <w:color w:val="000000"/>
        </w:rPr>
        <w:separator/>
      </w:r>
    </w:p>
  </w:footnote>
  <w:footnote w:type="continuationSeparator" w:id="0">
    <w:p w14:paraId="644B9D7E" w14:textId="77777777" w:rsidR="001C3644" w:rsidRDefault="001C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6802"/>
    <w:multiLevelType w:val="multilevel"/>
    <w:tmpl w:val="B3624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0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236F"/>
    <w:rsid w:val="001C3644"/>
    <w:rsid w:val="00D66BAF"/>
    <w:rsid w:val="00E2236F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2208"/>
  <w15:docId w15:val="{C1946084-B30C-4766-90E8-0D8DAC55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pPr>
      <w:suppressAutoHyphens/>
      <w:spacing w:after="0"/>
    </w:pPr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uk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Bajic</dc:creator>
  <cp:lastModifiedBy>Renata Marenković</cp:lastModifiedBy>
  <cp:revision>2</cp:revision>
  <cp:lastPrinted>2025-05-14T12:00:00Z</cp:lastPrinted>
  <dcterms:created xsi:type="dcterms:W3CDTF">2025-05-16T12:07:00Z</dcterms:created>
  <dcterms:modified xsi:type="dcterms:W3CDTF">2025-05-16T12:07:00Z</dcterms:modified>
</cp:coreProperties>
</file>